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66FC" w14:textId="77777777" w:rsidR="00197868" w:rsidRDefault="00197868"/>
    <w:p w14:paraId="3540BD25" w14:textId="77777777" w:rsidR="00197868" w:rsidRDefault="00000000">
      <w:r>
        <w:rPr>
          <w:noProof/>
        </w:rPr>
        <w:drawing>
          <wp:inline distT="0" distB="0" distL="0" distR="0" wp14:anchorId="3703CF9E" wp14:editId="2840A3D6">
            <wp:extent cx="6120134" cy="1785622"/>
            <wp:effectExtent l="0" t="0" r="0" b="0"/>
            <wp:docPr id="1747603326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7856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A507FD" w14:textId="77777777" w:rsidR="00197868" w:rsidRDefault="00000000">
      <w:pPr>
        <w:widowControl w:val="0"/>
        <w:autoSpaceDE w:val="0"/>
        <w:spacing w:before="52" w:after="0" w:line="360" w:lineRule="auto"/>
        <w:ind w:left="112"/>
        <w:jc w:val="both"/>
        <w:outlineLvl w:val="1"/>
      </w:pPr>
      <w:r>
        <w:rPr>
          <w:rFonts w:ascii="Times New Roman" w:hAnsi="Times New Roman"/>
          <w:b/>
          <w:bCs/>
          <w:noProof/>
          <w:spacing w:val="20"/>
          <w:kern w:val="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0E80" wp14:editId="126B2277">
                <wp:simplePos x="0" y="0"/>
                <wp:positionH relativeFrom="column">
                  <wp:posOffset>5570223</wp:posOffset>
                </wp:positionH>
                <wp:positionV relativeFrom="paragraph">
                  <wp:posOffset>-1515746</wp:posOffset>
                </wp:positionV>
                <wp:extent cx="1057275" cy="278133"/>
                <wp:effectExtent l="0" t="0" r="9525" b="7617"/>
                <wp:wrapNone/>
                <wp:docPr id="9956024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8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697360" w14:textId="77777777" w:rsidR="00197868" w:rsidRDefault="0000000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 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A0E8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8.6pt;margin-top:-119.35pt;width:83.2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" stroked="f">
                <v:textbox>
                  <w:txbxContent>
                    <w:p w14:paraId="20697360" w14:textId="77777777" w:rsidR="00197868" w:rsidRDefault="0000000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spacing w:val="20"/>
          <w:kern w:val="0"/>
          <w:sz w:val="22"/>
          <w:szCs w:val="22"/>
        </w:rPr>
        <w:t xml:space="preserve">MODELLO PER LA PRESENTAZIONE DI CANDIDATURA PER LA NOMINA A GARANTE DELLA PERSONA DISABILE DEL COMUNE DI AGRIGENTO </w:t>
      </w:r>
    </w:p>
    <w:p w14:paraId="49303CB1" w14:textId="77777777" w:rsidR="00197868" w:rsidRDefault="00197868">
      <w:pPr>
        <w:jc w:val="right"/>
      </w:pPr>
    </w:p>
    <w:p w14:paraId="5A952C97" w14:textId="77777777" w:rsidR="00197868" w:rsidRDefault="00000000">
      <w:pPr>
        <w:jc w:val="right"/>
      </w:pPr>
      <w:r>
        <w:t xml:space="preserve">Al Sindaco del Comune di Agrigento </w:t>
      </w:r>
    </w:p>
    <w:p w14:paraId="27DC71FA" w14:textId="77777777" w:rsidR="00197868" w:rsidRDefault="00000000">
      <w:pPr>
        <w:jc w:val="right"/>
      </w:pPr>
      <w:r>
        <w:t xml:space="preserve">   Consiglio Comunale di Agrigento </w:t>
      </w:r>
    </w:p>
    <w:p w14:paraId="4F0D447C" w14:textId="77777777" w:rsidR="00197868" w:rsidRDefault="00000000">
      <w:r>
        <w:t>Il/La   sottoscritto/a ______________________________________________________________</w:t>
      </w:r>
    </w:p>
    <w:p w14:paraId="4B091985" w14:textId="77777777" w:rsidR="00197868" w:rsidRDefault="00000000">
      <w:r>
        <w:t xml:space="preserve">nato/a   </w:t>
      </w:r>
      <w:proofErr w:type="spellStart"/>
      <w:r>
        <w:t>a</w:t>
      </w:r>
      <w:proofErr w:type="spellEnd"/>
      <w:r>
        <w:t xml:space="preserve"> __________________________________________       Il _______________________ </w:t>
      </w:r>
    </w:p>
    <w:p w14:paraId="3724E04E" w14:textId="77777777" w:rsidR="00197868" w:rsidRDefault="00000000">
      <w:r>
        <w:t>e residente a   ______________________________Via ______________________________ n. ___</w:t>
      </w:r>
    </w:p>
    <w:p w14:paraId="1CBDD3C6" w14:textId="77777777" w:rsidR="00197868" w:rsidRDefault="00000000">
      <w:r>
        <w:t>Codice Fiscale     ______________________________</w:t>
      </w:r>
    </w:p>
    <w:p w14:paraId="397218B0" w14:textId="77777777" w:rsidR="00197868" w:rsidRDefault="00000000">
      <w:r>
        <w:t>Tel._______________________________mail____________________________________________________</w:t>
      </w:r>
    </w:p>
    <w:p w14:paraId="6929F5E5" w14:textId="77777777" w:rsidR="00197868" w:rsidRDefault="0000000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PROPONE</w:t>
      </w:r>
    </w:p>
    <w:p w14:paraId="09CB49DB" w14:textId="77777777" w:rsidR="00197868" w:rsidRDefault="00000000">
      <w:r>
        <w:t>la propria candidatura per la nomina a “GARANTE DELLA PERSONA DISABILE DEL COMUNE DI AGRIGENTO” e, sotto la propria responsabilità, ai sensi degli artt. 46 e 47 del D.P.R. 28 dicembre 2000 n. 445,</w:t>
      </w:r>
    </w:p>
    <w:p w14:paraId="56DD0D1B" w14:textId="77777777" w:rsidR="00197868" w:rsidRDefault="0000000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DICHIARA</w:t>
      </w:r>
    </w:p>
    <w:p w14:paraId="794CA7A3" w14:textId="77777777" w:rsidR="00197868" w:rsidRDefault="00197868"/>
    <w:p w14:paraId="0CC80876" w14:textId="77777777" w:rsidR="00197868" w:rsidRDefault="00000000">
      <w:pPr>
        <w:spacing w:after="0" w:line="240" w:lineRule="auto"/>
        <w:jc w:val="both"/>
      </w:pPr>
      <w:r>
        <w:t>1)</w:t>
      </w:r>
      <w:r>
        <w:tab/>
        <w:t>di avere cittadinanza italiana o di uno stato membro dell’Unione europea;</w:t>
      </w:r>
    </w:p>
    <w:p w14:paraId="70F94E3D" w14:textId="77777777" w:rsidR="00197868" w:rsidRDefault="00000000">
      <w:pPr>
        <w:spacing w:after="0" w:line="240" w:lineRule="auto"/>
        <w:jc w:val="both"/>
      </w:pPr>
      <w:r>
        <w:t>2)</w:t>
      </w:r>
      <w:r>
        <w:tab/>
        <w:t xml:space="preserve">di essere in possesso di tutti i requisiti previsti dall'art. 2 del regolamento </w:t>
      </w:r>
      <w:proofErr w:type="gramStart"/>
      <w:r>
        <w:t>approvato  con</w:t>
      </w:r>
      <w:proofErr w:type="gramEnd"/>
      <w:r>
        <w:t xml:space="preserve">           </w:t>
      </w:r>
    </w:p>
    <w:p w14:paraId="273B5CEB" w14:textId="77777777" w:rsidR="00197868" w:rsidRDefault="00000000">
      <w:pPr>
        <w:spacing w:after="0" w:line="240" w:lineRule="auto"/>
        <w:jc w:val="both"/>
      </w:pPr>
      <w:r>
        <w:t xml:space="preserve">             Delibera del Consiglio Comunale n° 19 del 31/03/2026 e di cui l'Avviso pubblico;</w:t>
      </w:r>
    </w:p>
    <w:p w14:paraId="2B68666F" w14:textId="77777777" w:rsidR="00197868" w:rsidRDefault="00000000">
      <w:pPr>
        <w:spacing w:after="0" w:line="240" w:lineRule="auto"/>
        <w:jc w:val="both"/>
      </w:pPr>
      <w:r>
        <w:t>3)</w:t>
      </w:r>
      <w:r>
        <w:tab/>
        <w:t xml:space="preserve">di non trovarsi in alcuna delle cause di incompatibilità previste dall’ Avviso Pubblico che </w:t>
      </w:r>
    </w:p>
    <w:p w14:paraId="5F2E799A" w14:textId="77777777" w:rsidR="00197868" w:rsidRDefault="00000000">
      <w:pPr>
        <w:spacing w:after="0" w:line="240" w:lineRule="auto"/>
        <w:jc w:val="both"/>
      </w:pPr>
      <w:r>
        <w:t xml:space="preserve">              nella presente proposta si intendono integralmente richiamate;</w:t>
      </w:r>
    </w:p>
    <w:p w14:paraId="14FBFB83" w14:textId="77777777" w:rsidR="00197868" w:rsidRDefault="00000000">
      <w:pPr>
        <w:spacing w:after="0" w:line="240" w:lineRule="auto"/>
        <w:jc w:val="both"/>
      </w:pPr>
      <w:r>
        <w:t>4)</w:t>
      </w:r>
      <w:r>
        <w:tab/>
        <w:t xml:space="preserve">di non aver carichi pendenti o riportato condanne passate in giudicato, indipendentemente             </w:t>
      </w:r>
    </w:p>
    <w:p w14:paraId="21ECA004" w14:textId="77777777" w:rsidR="00197868" w:rsidRDefault="00000000">
      <w:pPr>
        <w:spacing w:after="0" w:line="240" w:lineRule="auto"/>
        <w:jc w:val="both"/>
      </w:pPr>
      <w:r>
        <w:t xml:space="preserve">             dal tipo di reato contestato;</w:t>
      </w:r>
    </w:p>
    <w:p w14:paraId="0DC3819D" w14:textId="77777777" w:rsidR="00197868" w:rsidRDefault="00000000">
      <w:pPr>
        <w:spacing w:after="0" w:line="240" w:lineRule="auto"/>
        <w:jc w:val="both"/>
      </w:pPr>
      <w:r>
        <w:t xml:space="preserve">5)         di essere in possesso di comprovata esperienza e competenza nella materia oggetto delle                 </w:t>
      </w:r>
    </w:p>
    <w:p w14:paraId="20501471" w14:textId="77777777" w:rsidR="00197868" w:rsidRDefault="00000000">
      <w:pPr>
        <w:spacing w:after="0" w:line="240" w:lineRule="auto"/>
        <w:jc w:val="both"/>
      </w:pPr>
      <w:r>
        <w:t xml:space="preserve">            funzioni del Garante, ovvero di un curriculum, allegato alla presente, dal quale si desuma   </w:t>
      </w:r>
    </w:p>
    <w:p w14:paraId="3B2CF391" w14:textId="77777777" w:rsidR="00197868" w:rsidRDefault="00000000">
      <w:pPr>
        <w:spacing w:after="0" w:line="240" w:lineRule="auto"/>
      </w:pPr>
      <w:r>
        <w:t xml:space="preserve">            chiara competenza nell’ambito dei diritti dei disabili e delle attività sociali;</w:t>
      </w:r>
    </w:p>
    <w:p w14:paraId="4688C436" w14:textId="77777777" w:rsidR="00197868" w:rsidRDefault="00000000">
      <w:pPr>
        <w:spacing w:after="0" w:line="240" w:lineRule="auto"/>
      </w:pPr>
      <w:r>
        <w:lastRenderedPageBreak/>
        <w:t>6)    che quanto riportato nel curriculum vitae allegato corrisponde al vero;</w:t>
      </w:r>
    </w:p>
    <w:p w14:paraId="07DC30D9" w14:textId="77777777" w:rsidR="00197868" w:rsidRDefault="00000000">
      <w:pPr>
        <w:spacing w:after="0" w:line="240" w:lineRule="auto"/>
      </w:pPr>
      <w:r>
        <w:t xml:space="preserve">7)    di autorizzare il Comune di Agrigento al trattamento dei dati personali, ai sensi ai sensi del </w:t>
      </w:r>
    </w:p>
    <w:p w14:paraId="254AB785" w14:textId="77777777" w:rsidR="00197868" w:rsidRDefault="00000000">
      <w:pPr>
        <w:spacing w:after="0" w:line="240" w:lineRule="auto"/>
      </w:pPr>
      <w:r>
        <w:t xml:space="preserve">        D.lgs. 30.06.2003, n. 196 e del GDPR (Regolamento UE 2016/679) e </w:t>
      </w:r>
      <w:proofErr w:type="spellStart"/>
      <w:r>
        <w:t>s.m.i.</w:t>
      </w:r>
      <w:proofErr w:type="spellEnd"/>
      <w:r>
        <w:t xml:space="preserve">, limitatamente al </w:t>
      </w:r>
    </w:p>
    <w:p w14:paraId="3E6F361E" w14:textId="77777777" w:rsidR="00197868" w:rsidRDefault="00000000">
      <w:pPr>
        <w:spacing w:after="0" w:line="240" w:lineRule="auto"/>
      </w:pPr>
      <w:r>
        <w:t xml:space="preserve">        procedimento in questione.</w:t>
      </w:r>
    </w:p>
    <w:p w14:paraId="4B7BFDB5" w14:textId="77777777" w:rsidR="00197868" w:rsidRDefault="0000000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INDICA</w:t>
      </w:r>
    </w:p>
    <w:p w14:paraId="6EC0D64D" w14:textId="77777777" w:rsidR="00197868" w:rsidRDefault="00000000">
      <w:r>
        <w:t>di seguito il recapito al quale ricevere le comunicazioni inerenti al presente avviso:</w:t>
      </w:r>
    </w:p>
    <w:p w14:paraId="76EA4819" w14:textId="77777777" w:rsidR="00197868" w:rsidRDefault="00197868"/>
    <w:p w14:paraId="14DCD84D" w14:textId="77777777" w:rsidR="00197868" w:rsidRDefault="00000000">
      <w:r>
        <w:t>E-mail_____________________________________    Tel_____________________________</w:t>
      </w:r>
    </w:p>
    <w:p w14:paraId="7762C721" w14:textId="77777777" w:rsidR="00197868" w:rsidRDefault="00197868"/>
    <w:p w14:paraId="237E2FEE" w14:textId="77777777" w:rsidR="00197868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Allega alla presente:</w:t>
      </w:r>
    </w:p>
    <w:p w14:paraId="3B018984" w14:textId="77777777" w:rsidR="00197868" w:rsidRDefault="00000000">
      <w:pPr>
        <w:spacing w:after="0" w:line="240" w:lineRule="auto"/>
      </w:pPr>
      <w:r>
        <w:t>a) copia di documento di identità personale in corso di validità;</w:t>
      </w:r>
    </w:p>
    <w:p w14:paraId="45054E71" w14:textId="77777777" w:rsidR="00197868" w:rsidRDefault="00000000">
      <w:pPr>
        <w:spacing w:after="0" w:line="240" w:lineRule="auto"/>
      </w:pPr>
      <w:r>
        <w:t xml:space="preserve">b) curriculum vitae che documenti i titoli di studio, le competenze del candidato nell’ambito dei   </w:t>
      </w:r>
    </w:p>
    <w:p w14:paraId="779F1572" w14:textId="77777777" w:rsidR="00197868" w:rsidRDefault="00000000">
      <w:pPr>
        <w:spacing w:after="0" w:line="240" w:lineRule="auto"/>
      </w:pPr>
      <w:r>
        <w:t xml:space="preserve">    diritti dei disabili e delle attività sociali ed eventuali altri titoli valutabili.</w:t>
      </w:r>
    </w:p>
    <w:p w14:paraId="2D06B2CC" w14:textId="77777777" w:rsidR="00197868" w:rsidRDefault="00197868"/>
    <w:p w14:paraId="750603AA" w14:textId="77777777" w:rsidR="00197868" w:rsidRDefault="00197868"/>
    <w:p w14:paraId="02C77C82" w14:textId="77777777" w:rsidR="00197868" w:rsidRDefault="00000000">
      <w:r>
        <w:t xml:space="preserve">Agrigento lì                                                                                                        Firma Leggibile </w:t>
      </w:r>
    </w:p>
    <w:p w14:paraId="3A00427F" w14:textId="77777777" w:rsidR="00197868" w:rsidRDefault="00000000">
      <w:r>
        <w:t xml:space="preserve">                                                                                                                         ____________________</w:t>
      </w:r>
    </w:p>
    <w:sectPr w:rsidR="0019786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0A10" w14:textId="77777777" w:rsidR="00C547FF" w:rsidRDefault="00C547FF">
      <w:pPr>
        <w:spacing w:after="0" w:line="240" w:lineRule="auto"/>
      </w:pPr>
      <w:r>
        <w:separator/>
      </w:r>
    </w:p>
  </w:endnote>
  <w:endnote w:type="continuationSeparator" w:id="0">
    <w:p w14:paraId="6D1468AE" w14:textId="77777777" w:rsidR="00C547FF" w:rsidRDefault="00C5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EA2E" w14:textId="77777777" w:rsidR="00C547FF" w:rsidRDefault="00C547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0B1EA" w14:textId="77777777" w:rsidR="00C547FF" w:rsidRDefault="00C54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868"/>
    <w:rsid w:val="00197868"/>
    <w:rsid w:val="0020458F"/>
    <w:rsid w:val="00781BA4"/>
    <w:rsid w:val="00C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2D0C"/>
  <w15:docId w15:val="{23E90AEA-8F2D-4788-A4C6-682B8683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Urso</dc:creator>
  <dc:description/>
  <cp:lastModifiedBy>Carmelo Fanara</cp:lastModifiedBy>
  <cp:revision>2</cp:revision>
  <dcterms:created xsi:type="dcterms:W3CDTF">2026-07-23T09:45:00Z</dcterms:created>
  <dcterms:modified xsi:type="dcterms:W3CDTF">2026-07-23T09:45:00Z</dcterms:modified>
</cp:coreProperties>
</file>